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1134"/>
        <w:gridCol w:w="1134"/>
        <w:gridCol w:w="561"/>
      </w:tblGrid>
      <w:tr w:rsidR="00DE12F4" w:rsidTr="00DE12F4">
        <w:trPr>
          <w:trHeight w:val="510"/>
        </w:trPr>
        <w:tc>
          <w:tcPr>
            <w:tcW w:w="1134" w:type="dxa"/>
            <w:tcBorders>
              <w:right w:val="nil"/>
            </w:tcBorders>
            <w:vAlign w:val="center"/>
          </w:tcPr>
          <w:p w:rsidR="00DE12F4" w:rsidRDefault="00DE12F4" w:rsidP="00DE12F4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受付№第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E12F4" w:rsidRDefault="00DE12F4" w:rsidP="00C21C55">
            <w:pPr>
              <w:jc w:val="center"/>
              <w:rPr>
                <w:sz w:val="22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:rsidR="00DE12F4" w:rsidRDefault="00DE12F4" w:rsidP="00DE12F4">
            <w:pPr>
              <w:jc w:val="right"/>
              <w:rPr>
                <w:sz w:val="22"/>
              </w:rPr>
            </w:pPr>
            <w:r>
              <w:rPr>
                <w:rFonts w:hint="eastAsia"/>
              </w:rPr>
              <w:t>号</w:t>
            </w:r>
          </w:p>
        </w:tc>
      </w:tr>
    </w:tbl>
    <w:p w:rsidR="00DE12F4" w:rsidRPr="00DE12F4" w:rsidRDefault="00E52696">
      <w:pPr>
        <w:rPr>
          <w:sz w:val="22"/>
        </w:rPr>
      </w:pPr>
      <w:r w:rsidRPr="00E52696">
        <w:rPr>
          <w:rFonts w:ascii="Century" w:eastAsia="ＭＳ 明朝" w:hAnsi="Century" w:cs="Century" w:hint="eastAsia"/>
          <w:szCs w:val="21"/>
        </w:rPr>
        <w:t>様式第１号</w:t>
      </w:r>
    </w:p>
    <w:p w:rsidR="00DE12F4" w:rsidRPr="00DE12F4" w:rsidRDefault="00DE12F4">
      <w:pPr>
        <w:rPr>
          <w:sz w:val="22"/>
        </w:rPr>
      </w:pPr>
    </w:p>
    <w:p w:rsidR="00DE12F4" w:rsidRDefault="00DE12F4">
      <w:pPr>
        <w:rPr>
          <w:sz w:val="22"/>
        </w:rPr>
      </w:pPr>
    </w:p>
    <w:p w:rsidR="00E52696" w:rsidRPr="00E52696" w:rsidRDefault="00E52696" w:rsidP="00E52696">
      <w:pPr>
        <w:wordWrap w:val="0"/>
        <w:autoSpaceDE w:val="0"/>
        <w:autoSpaceDN w:val="0"/>
        <w:adjustRightInd w:val="0"/>
        <w:spacing w:line="473" w:lineRule="exact"/>
        <w:jc w:val="center"/>
        <w:rPr>
          <w:rFonts w:ascii="ＭＳ 明朝" w:eastAsia="ＭＳ 明朝" w:hAnsi="Century" w:cs="Times New Roman"/>
          <w:kern w:val="0"/>
          <w:sz w:val="22"/>
        </w:rPr>
      </w:pPr>
      <w:r w:rsidRPr="00E52696">
        <w:rPr>
          <w:rFonts w:ascii="ＭＳ 明朝" w:eastAsia="ＭＳ 明朝" w:hAnsi="Century" w:cs="ＭＳ 明朝" w:hint="eastAsia"/>
          <w:kern w:val="0"/>
          <w:sz w:val="44"/>
          <w:szCs w:val="44"/>
        </w:rPr>
        <w:t>倫理審査申請書</w:t>
      </w:r>
    </w:p>
    <w:p w:rsidR="00E52696" w:rsidRPr="00DE12F4" w:rsidRDefault="00E52696">
      <w:pPr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6"/>
        <w:gridCol w:w="567"/>
        <w:gridCol w:w="436"/>
        <w:gridCol w:w="567"/>
        <w:gridCol w:w="436"/>
      </w:tblGrid>
      <w:tr w:rsidR="00E52696" w:rsidTr="00E52696">
        <w:trPr>
          <w:jc w:val="right"/>
        </w:trPr>
        <w:tc>
          <w:tcPr>
            <w:tcW w:w="964" w:type="dxa"/>
            <w:vAlign w:val="center"/>
          </w:tcPr>
          <w:p w:rsidR="00E52696" w:rsidRDefault="00E52696" w:rsidP="00E52696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E52696" w:rsidRDefault="00E52696" w:rsidP="00E526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67" w:type="dxa"/>
            <w:vAlign w:val="center"/>
          </w:tcPr>
          <w:p w:rsidR="00E52696" w:rsidRDefault="00E52696" w:rsidP="00E52696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E52696" w:rsidRDefault="00E52696" w:rsidP="00E526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E52696" w:rsidRDefault="00E52696" w:rsidP="00E52696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E52696" w:rsidRDefault="00E52696" w:rsidP="00E526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</w:tbl>
    <w:p w:rsidR="00E52696" w:rsidRPr="00E52696" w:rsidRDefault="00E52696" w:rsidP="00E52696">
      <w:pPr>
        <w:wordWrap w:val="0"/>
        <w:autoSpaceDE w:val="0"/>
        <w:autoSpaceDN w:val="0"/>
        <w:adjustRightInd w:val="0"/>
        <w:spacing w:line="473" w:lineRule="exact"/>
        <w:rPr>
          <w:rFonts w:ascii="ＭＳ 明朝" w:eastAsia="ＭＳ 明朝" w:hAnsi="Century" w:cs="Times New Roman"/>
          <w:kern w:val="0"/>
          <w:sz w:val="22"/>
        </w:rPr>
      </w:pPr>
      <w:r w:rsidRPr="00E52696">
        <w:rPr>
          <w:rFonts w:ascii="ＭＳ 明朝" w:eastAsia="ＭＳ 明朝" w:hAnsi="Century" w:cs="ＭＳ 明朝" w:hint="eastAsia"/>
          <w:kern w:val="0"/>
          <w:sz w:val="22"/>
        </w:rPr>
        <w:t>大阪警察病院</w:t>
      </w:r>
    </w:p>
    <w:p w:rsidR="00DE12F4" w:rsidRDefault="00D6526E" w:rsidP="00E52696">
      <w:pPr>
        <w:rPr>
          <w:sz w:val="22"/>
        </w:rPr>
      </w:pPr>
      <w:r>
        <w:rPr>
          <w:rFonts w:ascii="Century" w:eastAsia="ＭＳ 明朝" w:hAnsi="Century" w:cs="Century" w:hint="eastAsia"/>
          <w:szCs w:val="21"/>
        </w:rPr>
        <w:t>院長　澤　芳樹</w:t>
      </w:r>
      <w:r w:rsidR="00E52696" w:rsidRPr="00E52696">
        <w:rPr>
          <w:rFonts w:ascii="Century" w:eastAsia="ＭＳ 明朝" w:hAnsi="Century" w:cs="Century" w:hint="eastAsia"/>
          <w:szCs w:val="21"/>
        </w:rPr>
        <w:t xml:space="preserve">　殿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506"/>
        <w:gridCol w:w="436"/>
      </w:tblGrid>
      <w:tr w:rsidR="00E52696" w:rsidTr="006D6500">
        <w:trPr>
          <w:trHeight w:val="454"/>
          <w:jc w:val="right"/>
        </w:trPr>
        <w:tc>
          <w:tcPr>
            <w:tcW w:w="1417" w:type="dxa"/>
            <w:vAlign w:val="bottom"/>
          </w:tcPr>
          <w:p w:rsidR="00E52696" w:rsidRDefault="00E52696" w:rsidP="00E526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実施責任者</w:t>
            </w:r>
          </w:p>
        </w:tc>
        <w:tc>
          <w:tcPr>
            <w:tcW w:w="2942" w:type="dxa"/>
            <w:gridSpan w:val="2"/>
            <w:vAlign w:val="bottom"/>
          </w:tcPr>
          <w:p w:rsidR="00E52696" w:rsidRDefault="00E52696" w:rsidP="00E52696">
            <w:pPr>
              <w:rPr>
                <w:sz w:val="22"/>
              </w:rPr>
            </w:pPr>
          </w:p>
        </w:tc>
      </w:tr>
      <w:tr w:rsidR="00E52696" w:rsidTr="006D6500">
        <w:trPr>
          <w:trHeight w:val="454"/>
          <w:jc w:val="right"/>
        </w:trPr>
        <w:tc>
          <w:tcPr>
            <w:tcW w:w="1417" w:type="dxa"/>
            <w:vAlign w:val="bottom"/>
          </w:tcPr>
          <w:p w:rsidR="00E52696" w:rsidRDefault="00E52696" w:rsidP="00E526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vAlign w:val="bottom"/>
          </w:tcPr>
          <w:p w:rsidR="00E52696" w:rsidRDefault="00E52696" w:rsidP="008B7146">
            <w:pPr>
              <w:ind w:left="176"/>
              <w:rPr>
                <w:sz w:val="22"/>
              </w:rPr>
            </w:pPr>
          </w:p>
        </w:tc>
      </w:tr>
      <w:tr w:rsidR="00E52696" w:rsidTr="006D6500">
        <w:trPr>
          <w:trHeight w:val="454"/>
          <w:jc w:val="right"/>
        </w:trPr>
        <w:tc>
          <w:tcPr>
            <w:tcW w:w="1417" w:type="dxa"/>
            <w:vAlign w:val="bottom"/>
          </w:tcPr>
          <w:p w:rsidR="00E52696" w:rsidRDefault="00E52696" w:rsidP="00E526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名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2696" w:rsidRDefault="00E52696" w:rsidP="008B7146">
            <w:pPr>
              <w:ind w:left="176"/>
              <w:rPr>
                <w:sz w:val="22"/>
              </w:rPr>
            </w:pPr>
          </w:p>
        </w:tc>
      </w:tr>
      <w:tr w:rsidR="00E52696" w:rsidTr="006D6500">
        <w:trPr>
          <w:trHeight w:val="454"/>
          <w:jc w:val="right"/>
        </w:trPr>
        <w:tc>
          <w:tcPr>
            <w:tcW w:w="1417" w:type="dxa"/>
            <w:vAlign w:val="bottom"/>
          </w:tcPr>
          <w:p w:rsidR="00E52696" w:rsidRDefault="00E52696" w:rsidP="00E526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2696" w:rsidRDefault="00E52696" w:rsidP="008B7146">
            <w:pPr>
              <w:ind w:left="176"/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2696" w:rsidRDefault="00E52696" w:rsidP="00E5269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:rsidR="00E52696" w:rsidRDefault="00E52696">
      <w:pPr>
        <w:rPr>
          <w:sz w:val="22"/>
        </w:rPr>
      </w:pPr>
    </w:p>
    <w:p w:rsidR="00E52696" w:rsidRDefault="00E52696" w:rsidP="00E52696">
      <w:pPr>
        <w:jc w:val="center"/>
        <w:rPr>
          <w:sz w:val="22"/>
        </w:rPr>
      </w:pPr>
      <w:r w:rsidRPr="00E52696">
        <w:rPr>
          <w:rFonts w:hint="eastAsia"/>
          <w:sz w:val="22"/>
        </w:rPr>
        <w:t>下記の件につき、別紙実施計画書のとおり実施致したく、倫理審査を申請致します。</w:t>
      </w:r>
    </w:p>
    <w:p w:rsidR="00E52696" w:rsidRDefault="00E52696">
      <w:pPr>
        <w:rPr>
          <w:sz w:val="22"/>
        </w:rPr>
      </w:pPr>
    </w:p>
    <w:p w:rsidR="00E52696" w:rsidRDefault="00E52696">
      <w:pPr>
        <w:rPr>
          <w:sz w:val="22"/>
        </w:rPr>
      </w:pPr>
    </w:p>
    <w:p w:rsidR="00E52696" w:rsidRDefault="00E52696" w:rsidP="00E52696">
      <w:pPr>
        <w:jc w:val="center"/>
        <w:rPr>
          <w:sz w:val="22"/>
        </w:rPr>
      </w:pPr>
      <w:r w:rsidRPr="00E52696">
        <w:rPr>
          <w:rFonts w:hint="eastAsia"/>
          <w:sz w:val="22"/>
        </w:rPr>
        <w:t>記</w:t>
      </w:r>
    </w:p>
    <w:p w:rsidR="00E52696" w:rsidRDefault="00E52696">
      <w:pPr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52696" w:rsidTr="00E52696">
        <w:tc>
          <w:tcPr>
            <w:tcW w:w="8494" w:type="dxa"/>
          </w:tcPr>
          <w:p w:rsidR="00E52696" w:rsidRDefault="00E52696">
            <w:pPr>
              <w:rPr>
                <w:sz w:val="22"/>
              </w:rPr>
            </w:pPr>
            <w:r w:rsidRPr="00E52696">
              <w:rPr>
                <w:rFonts w:ascii="Century" w:eastAsia="ＭＳ 明朝" w:hAnsi="Century" w:cs="Century" w:hint="eastAsia"/>
                <w:szCs w:val="21"/>
              </w:rPr>
              <w:t>１　議　題</w:t>
            </w:r>
          </w:p>
        </w:tc>
      </w:tr>
      <w:tr w:rsidR="00E52696" w:rsidTr="00E52696">
        <w:tc>
          <w:tcPr>
            <w:tcW w:w="8494" w:type="dxa"/>
          </w:tcPr>
          <w:p w:rsidR="00E52696" w:rsidRPr="00E52696" w:rsidRDefault="00E52696" w:rsidP="006D6500">
            <w:pPr>
              <w:spacing w:line="288" w:lineRule="auto"/>
              <w:ind w:left="459"/>
              <w:rPr>
                <w:sz w:val="22"/>
                <w:u w:val="single"/>
              </w:rPr>
            </w:pPr>
            <w:bookmarkStart w:id="0" w:name="_GoBack"/>
            <w:bookmarkEnd w:id="0"/>
          </w:p>
        </w:tc>
      </w:tr>
    </w:tbl>
    <w:p w:rsidR="00E52696" w:rsidRDefault="00E52696">
      <w:pPr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52696" w:rsidTr="00E17EB1">
        <w:tc>
          <w:tcPr>
            <w:tcW w:w="8494" w:type="dxa"/>
          </w:tcPr>
          <w:p w:rsidR="00E52696" w:rsidRDefault="00E52696" w:rsidP="00E52696">
            <w:pPr>
              <w:rPr>
                <w:sz w:val="22"/>
              </w:rPr>
            </w:pPr>
            <w:r w:rsidRPr="00E52696">
              <w:rPr>
                <w:rFonts w:ascii="Century" w:eastAsia="ＭＳ 明朝" w:hAnsi="Century" w:cs="Century" w:hint="eastAsia"/>
                <w:szCs w:val="21"/>
              </w:rPr>
              <w:t>２　実施計画の概要</w:t>
            </w:r>
          </w:p>
        </w:tc>
      </w:tr>
      <w:tr w:rsidR="00E52696" w:rsidTr="00E17EB1">
        <w:tc>
          <w:tcPr>
            <w:tcW w:w="8494" w:type="dxa"/>
          </w:tcPr>
          <w:p w:rsidR="00E52696" w:rsidRPr="00E52696" w:rsidRDefault="00E52696" w:rsidP="006D6500">
            <w:pPr>
              <w:spacing w:line="288" w:lineRule="auto"/>
              <w:ind w:left="459"/>
              <w:rPr>
                <w:sz w:val="22"/>
                <w:u w:val="single"/>
              </w:rPr>
            </w:pPr>
          </w:p>
        </w:tc>
      </w:tr>
    </w:tbl>
    <w:p w:rsidR="00E52696" w:rsidRPr="00E52696" w:rsidRDefault="00E52696">
      <w:pPr>
        <w:rPr>
          <w:sz w:val="22"/>
        </w:rPr>
      </w:pPr>
    </w:p>
    <w:p w:rsidR="00E52696" w:rsidRDefault="00E52696">
      <w:pPr>
        <w:rPr>
          <w:sz w:val="22"/>
        </w:rPr>
      </w:pPr>
      <w:r w:rsidRPr="00E52696">
        <w:rPr>
          <w:rFonts w:hint="eastAsia"/>
          <w:sz w:val="22"/>
        </w:rPr>
        <w:t xml:space="preserve">（分担責任者名・実施計画・参考資料等を添付すること）　</w:t>
      </w:r>
    </w:p>
    <w:sectPr w:rsidR="00E52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6B1" w:rsidRDefault="000976B1" w:rsidP="000976B1">
      <w:r>
        <w:separator/>
      </w:r>
    </w:p>
  </w:endnote>
  <w:endnote w:type="continuationSeparator" w:id="0">
    <w:p w:rsidR="000976B1" w:rsidRDefault="000976B1" w:rsidP="0009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6B1" w:rsidRDefault="000976B1" w:rsidP="000976B1">
      <w:r>
        <w:separator/>
      </w:r>
    </w:p>
  </w:footnote>
  <w:footnote w:type="continuationSeparator" w:id="0">
    <w:p w:rsidR="000976B1" w:rsidRDefault="000976B1" w:rsidP="00097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F4"/>
    <w:rsid w:val="000626D4"/>
    <w:rsid w:val="000976B1"/>
    <w:rsid w:val="006D6500"/>
    <w:rsid w:val="008B7146"/>
    <w:rsid w:val="00B84AA8"/>
    <w:rsid w:val="00C21C55"/>
    <w:rsid w:val="00D63634"/>
    <w:rsid w:val="00D6526E"/>
    <w:rsid w:val="00DE12F4"/>
    <w:rsid w:val="00E5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B0B9A7"/>
  <w15:chartTrackingRefBased/>
  <w15:docId w15:val="{E53CF098-8631-4480-A484-8F89A7B4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65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7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76B1"/>
  </w:style>
  <w:style w:type="paragraph" w:styleId="a8">
    <w:name w:val="footer"/>
    <w:basedOn w:val="a"/>
    <w:link w:val="a9"/>
    <w:uiPriority w:val="99"/>
    <w:unhideWhenUsed/>
    <w:rsid w:val="000976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7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C353AD16E1CE4A8B7CD22B1CDB4FE5" ma:contentTypeVersion="13" ma:contentTypeDescription="新しいドキュメントを作成します。" ma:contentTypeScope="" ma:versionID="4d8bf0801a00682e4cd70904950550c1">
  <xsd:schema xmlns:xsd="http://www.w3.org/2001/XMLSchema" xmlns:xs="http://www.w3.org/2001/XMLSchema" xmlns:p="http://schemas.microsoft.com/office/2006/metadata/properties" xmlns:ns2="24912352-5559-4de0-9a4f-9e9e0aa5bee2" xmlns:ns3="263dd7d7-a601-4c39-9472-ba4582d1642e" targetNamespace="http://schemas.microsoft.com/office/2006/metadata/properties" ma:root="true" ma:fieldsID="dd506cea387d00cce08322e6142e62b7" ns2:_="" ns3:_="">
    <xsd:import namespace="24912352-5559-4de0-9a4f-9e9e0aa5bee2"/>
    <xsd:import namespace="263dd7d7-a601-4c39-9472-ba4582d16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12352-5559-4de0-9a4f-9e9e0aa5b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f703d91-747c-479d-99d9-38097a7dd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d7d7-a601-4c39-9472-ba4582d1642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81e2334-19a8-4d51-b571-6a76cfc05a58}" ma:internalName="TaxCatchAll" ma:showField="CatchAllData" ma:web="263dd7d7-a601-4c39-9472-ba4582d16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d7d7-a601-4c39-9472-ba4582d1642e" xsi:nil="true"/>
    <lcf76f155ced4ddcb4097134ff3c332f xmlns="24912352-5559-4de0-9a4f-9e9e0aa5be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CA33DE-AA36-47F3-9DF8-44EADD296A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35A19-EDE7-4742-A349-671914DA2A13}"/>
</file>

<file path=customXml/itemProps3.xml><?xml version="1.0" encoding="utf-8"?>
<ds:datastoreItem xmlns:ds="http://schemas.openxmlformats.org/officeDocument/2006/customXml" ds:itemID="{E23DC495-CDAD-47D7-B968-F704DEC77409}"/>
</file>

<file path=customXml/itemProps4.xml><?xml version="1.0" encoding="utf-8"?>
<ds:datastoreItem xmlns:ds="http://schemas.openxmlformats.org/officeDocument/2006/customXml" ds:itemID="{1A505655-BC59-4420-A845-B28D9DD3ACD3}"/>
</file>

<file path=docProps/app.xml><?xml version="1.0" encoding="utf-8"?>
<Properties xmlns="http://schemas.openxmlformats.org/officeDocument/2006/extended-properties" xmlns:vt="http://schemas.openxmlformats.org/officeDocument/2006/docPropsVTypes">
  <Template>7EA6F4CE</Template>
  <TotalTime>17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大阪警察病院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雅俊</dc:creator>
  <cp:keywords/>
  <dc:description/>
  <cp:lastModifiedBy>今澤 香栄子</cp:lastModifiedBy>
  <cp:revision>8</cp:revision>
  <cp:lastPrinted>2022-11-05T06:11:00Z</cp:lastPrinted>
  <dcterms:created xsi:type="dcterms:W3CDTF">2019-07-03T08:51:00Z</dcterms:created>
  <dcterms:modified xsi:type="dcterms:W3CDTF">2022-11-05T06:16:00Z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0x010100E5C353AD16E1CE4A8B7CD22B1CDB4FE5</vt:lpwstr>
  </property>
</Properties>
</file>